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0C" w:rsidRPr="005C4D00" w:rsidRDefault="00DC2F0C" w:rsidP="00DC2F0C">
      <w:pPr>
        <w:spacing w:line="540" w:lineRule="exact"/>
        <w:ind w:rightChars="55" w:right="31680" w:firstLineChars="950" w:firstLine="31680"/>
        <w:jc w:val="both"/>
        <w:outlineLvl w:val="0"/>
        <w:rPr>
          <w:rFonts w:ascii="黑体" w:eastAsia="黑体" w:hAnsi="宋体"/>
          <w:b/>
          <w:szCs w:val="24"/>
          <w:u w:val="single"/>
        </w:rPr>
      </w:pPr>
      <w:r w:rsidRPr="00567A51">
        <w:rPr>
          <w:rFonts w:ascii="黑体" w:eastAsia="黑体" w:hAnsi="宋体"/>
          <w:b/>
          <w:sz w:val="32"/>
          <w:szCs w:val="32"/>
          <w:u w:val="single"/>
        </w:rPr>
        <w:t>201</w:t>
      </w:r>
      <w:r>
        <w:rPr>
          <w:rFonts w:ascii="黑体" w:eastAsia="黑体" w:hAnsi="宋体"/>
          <w:b/>
          <w:sz w:val="32"/>
          <w:szCs w:val="32"/>
          <w:u w:val="single"/>
        </w:rPr>
        <w:t>7</w:t>
      </w:r>
      <w:r w:rsidRPr="00567A51">
        <w:rPr>
          <w:rFonts w:ascii="黑体" w:eastAsia="黑体" w:hAnsi="宋体" w:hint="eastAsia"/>
          <w:b/>
          <w:sz w:val="32"/>
          <w:szCs w:val="32"/>
          <w:u w:val="single"/>
        </w:rPr>
        <w:t>年度江苏省各市</w:t>
      </w:r>
      <w:r>
        <w:rPr>
          <w:rFonts w:ascii="黑体" w:eastAsia="黑体" w:hAnsi="宋体" w:hint="eastAsia"/>
          <w:b/>
          <w:sz w:val="32"/>
          <w:szCs w:val="32"/>
          <w:u w:val="single"/>
        </w:rPr>
        <w:t>、</w:t>
      </w:r>
      <w:r w:rsidRPr="00567A51">
        <w:rPr>
          <w:rFonts w:ascii="黑体" w:eastAsia="黑体" w:hAnsi="宋体" w:hint="eastAsia"/>
          <w:b/>
          <w:sz w:val="32"/>
          <w:szCs w:val="32"/>
          <w:u w:val="single"/>
        </w:rPr>
        <w:t>县预拌混凝土</w:t>
      </w:r>
      <w:r>
        <w:rPr>
          <w:rFonts w:ascii="黑体" w:eastAsia="黑体" w:hAnsi="宋体" w:hint="eastAsia"/>
          <w:b/>
          <w:sz w:val="32"/>
          <w:szCs w:val="32"/>
          <w:u w:val="single"/>
        </w:rPr>
        <w:t>产量</w:t>
      </w:r>
      <w:r w:rsidRPr="00567A51">
        <w:rPr>
          <w:rFonts w:ascii="黑体" w:eastAsia="黑体" w:hAnsi="宋体" w:hint="eastAsia"/>
          <w:b/>
          <w:sz w:val="32"/>
          <w:szCs w:val="32"/>
          <w:u w:val="single"/>
        </w:rPr>
        <w:t>统计汇总表</w:t>
      </w:r>
    </w:p>
    <w:p w:rsidR="00DC2F0C" w:rsidRPr="005C4D00" w:rsidRDefault="00DC2F0C" w:rsidP="0049563C">
      <w:pPr>
        <w:spacing w:line="540" w:lineRule="exact"/>
        <w:ind w:rightChars="55" w:right="31680"/>
        <w:jc w:val="both"/>
        <w:rPr>
          <w:rFonts w:ascii="黑体" w:eastAsia="黑体" w:hAnsi="宋体"/>
          <w:szCs w:val="24"/>
        </w:rPr>
      </w:pPr>
      <w:r w:rsidRPr="005C4D00">
        <w:rPr>
          <w:rFonts w:ascii="黑体" w:eastAsia="黑体" w:hAnsi="宋体"/>
          <w:b/>
          <w:szCs w:val="24"/>
        </w:rPr>
        <w:t xml:space="preserve">                                                                               </w:t>
      </w:r>
      <w:r>
        <w:rPr>
          <w:rFonts w:ascii="黑体" w:eastAsia="黑体" w:hAnsi="宋体"/>
          <w:b/>
          <w:szCs w:val="24"/>
        </w:rPr>
        <w:t xml:space="preserve">                            </w:t>
      </w:r>
      <w:r w:rsidRPr="005C4D00">
        <w:rPr>
          <w:rFonts w:ascii="黑体" w:eastAsia="黑体" w:hAnsi="宋体"/>
          <w:b/>
          <w:szCs w:val="24"/>
        </w:rPr>
        <w:t xml:space="preserve"> </w:t>
      </w:r>
      <w:r w:rsidRPr="005C4D00">
        <w:rPr>
          <w:rFonts w:ascii="黑体" w:eastAsia="黑体" w:hAnsi="宋体" w:hint="eastAsia"/>
          <w:szCs w:val="24"/>
        </w:rPr>
        <w:t>附表</w:t>
      </w:r>
      <w:r w:rsidRPr="005C4D00">
        <w:rPr>
          <w:rFonts w:ascii="黑体" w:eastAsia="黑体" w:hAnsi="宋体"/>
          <w:szCs w:val="24"/>
        </w:rPr>
        <w:t>1</w:t>
      </w:r>
    </w:p>
    <w:tbl>
      <w:tblPr>
        <w:tblW w:w="172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89"/>
        <w:gridCol w:w="946"/>
        <w:gridCol w:w="735"/>
        <w:gridCol w:w="1156"/>
        <w:gridCol w:w="1154"/>
        <w:gridCol w:w="1260"/>
        <w:gridCol w:w="1260"/>
        <w:gridCol w:w="1050"/>
        <w:gridCol w:w="1260"/>
        <w:gridCol w:w="1575"/>
        <w:gridCol w:w="1260"/>
        <w:gridCol w:w="20"/>
        <w:gridCol w:w="1345"/>
        <w:gridCol w:w="1454"/>
        <w:gridCol w:w="1454"/>
      </w:tblGrid>
      <w:tr w:rsidR="00DC2F0C" w:rsidRPr="00567A51" w:rsidTr="00974ED4">
        <w:trPr>
          <w:gridAfter w:val="2"/>
          <w:wAfter w:w="2908" w:type="dxa"/>
          <w:trHeight w:val="701"/>
        </w:trPr>
        <w:tc>
          <w:tcPr>
            <w:tcW w:w="128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C2F0C" w:rsidRPr="00567A51" w:rsidRDefault="00DC2F0C" w:rsidP="00974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辖</w:t>
            </w:r>
            <w:r w:rsidRPr="00567A51">
              <w:rPr>
                <w:rFonts w:ascii="宋体" w:hAnsi="Times New Roman" w:cs="宋体"/>
                <w:szCs w:val="24"/>
              </w:rPr>
              <w:t xml:space="preserve"> </w:t>
            </w:r>
            <w:r w:rsidRPr="00567A51">
              <w:rPr>
                <w:rFonts w:ascii="宋体" w:hAnsi="Times New Roman" w:cs="宋体" w:hint="eastAsia"/>
                <w:szCs w:val="24"/>
              </w:rPr>
              <w:t>区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DC2F0C" w:rsidRDefault="00DC2F0C" w:rsidP="00974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企</w:t>
            </w:r>
            <w:r w:rsidRPr="00567A51">
              <w:rPr>
                <w:rFonts w:ascii="宋体" w:hAnsi="Times New Roman" w:cs="宋体"/>
                <w:szCs w:val="24"/>
              </w:rPr>
              <w:t xml:space="preserve"> </w:t>
            </w:r>
            <w:r w:rsidRPr="00567A51">
              <w:rPr>
                <w:rFonts w:ascii="宋体" w:hAnsi="Times New Roman" w:cs="宋体" w:hint="eastAsia"/>
                <w:szCs w:val="24"/>
              </w:rPr>
              <w:t>业</w:t>
            </w:r>
          </w:p>
          <w:p w:rsidR="00DC2F0C" w:rsidRPr="00567A51" w:rsidRDefault="00DC2F0C" w:rsidP="00974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数</w:t>
            </w:r>
            <w:r w:rsidRPr="00567A51">
              <w:rPr>
                <w:rFonts w:ascii="宋体" w:hAnsi="Times New Roman" w:cs="宋体"/>
                <w:szCs w:val="24"/>
              </w:rPr>
              <w:t xml:space="preserve"> </w:t>
            </w:r>
            <w:r w:rsidRPr="00567A51">
              <w:rPr>
                <w:rFonts w:ascii="宋体" w:hAnsi="Times New Roman" w:cs="宋体" w:hint="eastAsia"/>
                <w:szCs w:val="24"/>
              </w:rPr>
              <w:t>量</w:t>
            </w:r>
          </w:p>
          <w:p w:rsidR="00DC2F0C" w:rsidRPr="00567A51" w:rsidRDefault="00DC2F0C" w:rsidP="00974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（个）</w:t>
            </w: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auto"/>
            </w:tcBorders>
            <w:vAlign w:val="center"/>
          </w:tcPr>
          <w:p w:rsidR="00DC2F0C" w:rsidRDefault="00DC2F0C" w:rsidP="00974ED4">
            <w:pPr>
              <w:jc w:val="center"/>
              <w:rPr>
                <w:rFonts w:ascii="宋体" w:hAnsi="Times New Roman" w:cs="宋体"/>
                <w:szCs w:val="24"/>
              </w:rPr>
            </w:pPr>
          </w:p>
          <w:p w:rsidR="00DC2F0C" w:rsidRDefault="00DC2F0C" w:rsidP="00974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 w:hint="eastAsia"/>
                <w:szCs w:val="24"/>
              </w:rPr>
              <w:t>增减</w:t>
            </w:r>
          </w:p>
          <w:p w:rsidR="00DC2F0C" w:rsidRPr="00567A51" w:rsidRDefault="00DC2F0C" w:rsidP="00974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 w:hint="eastAsia"/>
                <w:szCs w:val="24"/>
              </w:rPr>
              <w:t>（个）</w:t>
            </w:r>
          </w:p>
        </w:tc>
        <w:tc>
          <w:tcPr>
            <w:tcW w:w="11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F0C" w:rsidRPr="00D9631F" w:rsidRDefault="00DC2F0C" w:rsidP="00974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 w:rsidRPr="00D9631F">
              <w:rPr>
                <w:rFonts w:ascii="宋体" w:hAnsi="Times New Roman" w:cs="宋体" w:hint="eastAsia"/>
                <w:szCs w:val="24"/>
              </w:rPr>
              <w:t>搅拌机年设计生产能力</w:t>
            </w:r>
          </w:p>
          <w:p w:rsidR="00DC2F0C" w:rsidRPr="00D9631F" w:rsidRDefault="00DC2F0C" w:rsidP="00974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（万方）</w:t>
            </w: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2F0C" w:rsidRPr="00567A51" w:rsidRDefault="00DC2F0C" w:rsidP="00974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比上年增长</w:t>
            </w:r>
          </w:p>
          <w:p w:rsidR="00DC2F0C" w:rsidRPr="00567A51" w:rsidRDefault="00DC2F0C" w:rsidP="00974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/>
                <w:szCs w:val="24"/>
              </w:rPr>
              <w:t>(%)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vAlign w:val="center"/>
          </w:tcPr>
          <w:p w:rsidR="00DC2F0C" w:rsidRPr="00567A51" w:rsidRDefault="00DC2F0C" w:rsidP="00974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/>
                <w:szCs w:val="24"/>
              </w:rPr>
              <w:t>201</w:t>
            </w:r>
            <w:r>
              <w:rPr>
                <w:rFonts w:ascii="宋体" w:hAnsi="Times New Roman" w:cs="宋体"/>
                <w:szCs w:val="24"/>
              </w:rPr>
              <w:t>7</w:t>
            </w:r>
            <w:r w:rsidRPr="00567A51">
              <w:rPr>
                <w:rFonts w:ascii="宋体" w:hAnsi="Times New Roman" w:cs="宋体" w:hint="eastAsia"/>
                <w:szCs w:val="24"/>
              </w:rPr>
              <w:t>年实际产量</w:t>
            </w:r>
          </w:p>
          <w:p w:rsidR="00DC2F0C" w:rsidRPr="00567A51" w:rsidRDefault="00DC2F0C" w:rsidP="00974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（万方）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974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比上年增长</w:t>
            </w:r>
          </w:p>
          <w:p w:rsidR="00DC2F0C" w:rsidRPr="00567A51" w:rsidRDefault="00DC2F0C" w:rsidP="00974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/>
                <w:szCs w:val="24"/>
              </w:rPr>
              <w:t>(%)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974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达产率</w:t>
            </w:r>
          </w:p>
          <w:p w:rsidR="00DC2F0C" w:rsidRPr="00567A51" w:rsidRDefault="00DC2F0C" w:rsidP="00974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/>
                <w:szCs w:val="24"/>
              </w:rPr>
              <w:t>(%)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414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信系化建设</w:t>
            </w: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C2F0C" w:rsidRDefault="00DC2F0C" w:rsidP="00C6008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宋体" w:hAnsi="Times New Roman" w:cs="宋体"/>
                <w:sz w:val="18"/>
                <w:szCs w:val="18"/>
              </w:rPr>
            </w:pPr>
          </w:p>
          <w:p w:rsidR="00DC2F0C" w:rsidRPr="003B787D" w:rsidRDefault="00DC2F0C" w:rsidP="00DC2F0C">
            <w:pPr>
              <w:widowControl w:val="0"/>
              <w:autoSpaceDE w:val="0"/>
              <w:autoSpaceDN w:val="0"/>
              <w:adjustRightInd w:val="0"/>
              <w:spacing w:line="400" w:lineRule="exact"/>
              <w:ind w:firstLineChars="100" w:firstLine="3168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 w:hint="eastAsia"/>
                <w:szCs w:val="24"/>
              </w:rPr>
              <w:t>绿色环保站数量</w:t>
            </w:r>
          </w:p>
        </w:tc>
      </w:tr>
      <w:tr w:rsidR="00DC2F0C" w:rsidRPr="00567A51" w:rsidTr="008D42D5">
        <w:trPr>
          <w:gridAfter w:val="2"/>
          <w:wAfter w:w="2908" w:type="dxa"/>
          <w:trHeight w:val="312"/>
        </w:trPr>
        <w:tc>
          <w:tcPr>
            <w:tcW w:w="1289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auto"/>
            </w:tcBorders>
          </w:tcPr>
          <w:p w:rsidR="00DC2F0C" w:rsidRDefault="00DC2F0C">
            <w:pPr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15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F0C" w:rsidRPr="00D9631F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DC2F0C" w:rsidRPr="00567A51" w:rsidRDefault="00DC2F0C" w:rsidP="00414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F0C" w:rsidRDefault="00DC2F0C" w:rsidP="00C60088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 w:hint="eastAsia"/>
                <w:szCs w:val="24"/>
              </w:rPr>
              <w:t>新建环保站</w:t>
            </w:r>
          </w:p>
          <w:p w:rsidR="00DC2F0C" w:rsidRDefault="00DC2F0C" w:rsidP="00C60088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szCs w:val="24"/>
              </w:rPr>
              <w:t>数量</w:t>
            </w:r>
            <w:r>
              <w:rPr>
                <w:rFonts w:ascii="宋体" w:hAnsi="Times New Roman" w:cs="宋体"/>
                <w:szCs w:val="24"/>
              </w:rPr>
              <w:t>(</w:t>
            </w:r>
            <w:r>
              <w:rPr>
                <w:rFonts w:ascii="宋体" w:hAnsi="Times New Roman" w:cs="宋体" w:hint="eastAsia"/>
                <w:szCs w:val="24"/>
              </w:rPr>
              <w:t>个</w:t>
            </w:r>
            <w:r>
              <w:rPr>
                <w:rFonts w:ascii="宋体" w:hAnsi="Times New Roman" w:cs="宋体"/>
                <w:szCs w:val="24"/>
              </w:rPr>
              <w:t>)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DC2F0C" w:rsidRDefault="00DC2F0C" w:rsidP="003B787D">
            <w:pPr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 w:hint="eastAsia"/>
                <w:szCs w:val="24"/>
              </w:rPr>
              <w:t>已完成改造的环保站数量（个）</w:t>
            </w:r>
          </w:p>
        </w:tc>
      </w:tr>
      <w:tr w:rsidR="00DC2F0C" w:rsidRPr="00567A51" w:rsidTr="008D42D5">
        <w:trPr>
          <w:gridAfter w:val="2"/>
          <w:wAfter w:w="2908" w:type="dxa"/>
          <w:trHeight w:val="510"/>
        </w:trPr>
        <w:tc>
          <w:tcPr>
            <w:tcW w:w="1289" w:type="dxa"/>
            <w:vMerge/>
            <w:tcBorders>
              <w:left w:val="single" w:sz="4" w:space="0" w:color="auto"/>
              <w:bottom w:val="single" w:sz="18" w:space="0" w:color="auto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6" w:space="0" w:color="000000"/>
              <w:bottom w:val="single" w:sz="18" w:space="0" w:color="auto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15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DC2F0C" w:rsidRPr="00D9631F" w:rsidRDefault="00DC2F0C" w:rsidP="003A179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宋体" w:hAnsi="Times New Roman" w:cs="宋体"/>
                <w:szCs w:val="24"/>
              </w:rPr>
            </w:pPr>
            <w:r w:rsidRPr="00D9631F">
              <w:rPr>
                <w:rFonts w:ascii="宋体" w:hAnsi="Times New Roman" w:cs="宋体" w:hint="eastAsia"/>
                <w:szCs w:val="24"/>
              </w:rPr>
              <w:t>已使用</w:t>
            </w:r>
            <w:r w:rsidRPr="00D9631F">
              <w:rPr>
                <w:rFonts w:ascii="宋体" w:hAnsi="Times New Roman" w:cs="宋体"/>
                <w:szCs w:val="24"/>
              </w:rPr>
              <w:t>GPS</w:t>
            </w:r>
            <w:r w:rsidRPr="00D9631F">
              <w:rPr>
                <w:rFonts w:ascii="宋体" w:hAnsi="Times New Roman" w:cs="宋体" w:hint="eastAsia"/>
                <w:szCs w:val="24"/>
              </w:rPr>
              <w:t>单位数量（个）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2F0C" w:rsidRPr="00D9631F" w:rsidRDefault="00DC2F0C" w:rsidP="003A179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宋体" w:hAnsi="Times New Roman" w:cs="宋体"/>
                <w:szCs w:val="24"/>
              </w:rPr>
            </w:pPr>
            <w:r w:rsidRPr="00D9631F">
              <w:rPr>
                <w:rFonts w:ascii="宋体" w:hAnsi="Times New Roman" w:cs="宋体" w:hint="eastAsia"/>
                <w:szCs w:val="24"/>
              </w:rPr>
              <w:t>已建立</w:t>
            </w:r>
            <w:r w:rsidRPr="00D9631F">
              <w:rPr>
                <w:rFonts w:ascii="宋体" w:hAnsi="Times New Roman" w:cs="宋体"/>
                <w:szCs w:val="24"/>
              </w:rPr>
              <w:t>ERP</w:t>
            </w:r>
            <w:r w:rsidRPr="00D9631F">
              <w:rPr>
                <w:rFonts w:ascii="宋体" w:hAnsi="Times New Roman" w:cs="宋体" w:hint="eastAsia"/>
                <w:szCs w:val="24"/>
              </w:rPr>
              <w:t>系统单位数量（个）</w:t>
            </w: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2F0C" w:rsidRPr="00567A51" w:rsidRDefault="00DC2F0C" w:rsidP="00F042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18" w:space="0" w:color="auto"/>
              <w:right w:val="single" w:sz="6" w:space="0" w:color="000000"/>
            </w:tcBorders>
          </w:tcPr>
          <w:p w:rsidR="00DC2F0C" w:rsidRPr="00567A51" w:rsidRDefault="00DC2F0C" w:rsidP="00F042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 w:rsidR="00DC2F0C" w:rsidRPr="00567A51" w:rsidTr="008D42D5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 w:hint="eastAsia"/>
                <w:szCs w:val="24"/>
              </w:rPr>
              <w:t>南京城</w:t>
            </w:r>
            <w:r w:rsidRPr="00567A51">
              <w:rPr>
                <w:rFonts w:ascii="宋体" w:hAnsi="Times New Roman" w:cs="宋体" w:hint="eastAsia"/>
                <w:szCs w:val="24"/>
              </w:rPr>
              <w:t>区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63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-3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10970</w:t>
            </w:r>
          </w:p>
        </w:tc>
        <w:tc>
          <w:tcPr>
            <w:tcW w:w="115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-3.39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3702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10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33.74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63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36</w:t>
            </w:r>
          </w:p>
        </w:tc>
        <w:tc>
          <w:tcPr>
            <w:tcW w:w="1280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456913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 56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 5 </w:t>
            </w:r>
          </w:p>
        </w:tc>
      </w:tr>
      <w:tr w:rsidR="00DC2F0C" w:rsidRPr="00567A51" w:rsidTr="008D42D5">
        <w:trPr>
          <w:gridAfter w:val="2"/>
          <w:wAfter w:w="2908" w:type="dxa"/>
          <w:trHeight w:val="245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溧水</w:t>
            </w:r>
            <w:r>
              <w:rPr>
                <w:rFonts w:ascii="宋体" w:hAnsi="Times New Roman" w:cs="宋体" w:hint="eastAsia"/>
                <w:szCs w:val="24"/>
              </w:rPr>
              <w:t>区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1360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0.7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475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6.26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34.92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DC2F0C">
            <w:pPr>
              <w:widowControl w:val="0"/>
              <w:autoSpaceDE w:val="0"/>
              <w:autoSpaceDN w:val="0"/>
              <w:adjustRightInd w:val="0"/>
              <w:ind w:firstLineChars="200" w:firstLine="3168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</w:tr>
      <w:tr w:rsidR="00DC2F0C" w:rsidRPr="00567A51" w:rsidTr="008D42D5">
        <w:trPr>
          <w:gridAfter w:val="2"/>
          <w:wAfter w:w="2908" w:type="dxa"/>
          <w:trHeight w:val="380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高淳</w:t>
            </w:r>
            <w:r>
              <w:rPr>
                <w:rFonts w:ascii="宋体" w:hAnsi="Times New Roman" w:cs="宋体" w:hint="eastAsia"/>
                <w:szCs w:val="24"/>
              </w:rPr>
              <w:t>区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517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155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56.56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29.9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8D42D5">
        <w:trPr>
          <w:gridAfter w:val="2"/>
          <w:wAfter w:w="2908" w:type="dxa"/>
          <w:trHeight w:val="295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B4538A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B4538A">
              <w:rPr>
                <w:rFonts w:ascii="宋体" w:hAnsi="Times New Roman" w:cs="宋体" w:hint="eastAsia"/>
                <w:szCs w:val="24"/>
              </w:rPr>
              <w:t>合计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12847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2.83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4332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2.54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33.72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A2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45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</w:tr>
      <w:tr w:rsidR="00DC2F0C" w:rsidRPr="00567A51" w:rsidTr="008D42D5">
        <w:trPr>
          <w:gridAfter w:val="2"/>
          <w:wAfter w:w="2908" w:type="dxa"/>
          <w:trHeight w:val="236"/>
        </w:trPr>
        <w:tc>
          <w:tcPr>
            <w:tcW w:w="12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7C3B6E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镇江市区</w:t>
            </w:r>
            <w:r w:rsidRPr="00567A51">
              <w:rPr>
                <w:rFonts w:ascii="宋体" w:hAnsi="Times New Roman" w:cs="宋体"/>
                <w:szCs w:val="24"/>
              </w:rPr>
              <w:t xml:space="preserve">              </w:t>
            </w:r>
          </w:p>
        </w:tc>
        <w:tc>
          <w:tcPr>
            <w:tcW w:w="9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25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2063</w:t>
            </w:r>
          </w:p>
        </w:tc>
        <w:tc>
          <w:tcPr>
            <w:tcW w:w="115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E10464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A3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590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253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22.91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28.6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25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</w:t>
            </w:r>
          </w:p>
        </w:tc>
        <w:tc>
          <w:tcPr>
            <w:tcW w:w="134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22</w:t>
            </w:r>
          </w:p>
        </w:tc>
      </w:tr>
      <w:tr w:rsidR="00DC2F0C" w:rsidRPr="00567A51" w:rsidTr="008D42D5">
        <w:trPr>
          <w:gridAfter w:val="2"/>
          <w:wAfter w:w="2908" w:type="dxa"/>
          <w:trHeight w:val="236"/>
        </w:trPr>
        <w:tc>
          <w:tcPr>
            <w:tcW w:w="12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7C3B6E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 w:hint="eastAsia"/>
                <w:szCs w:val="24"/>
              </w:rPr>
              <w:t>扬中市</w:t>
            </w:r>
          </w:p>
        </w:tc>
        <w:tc>
          <w:tcPr>
            <w:tcW w:w="9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+3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480</w:t>
            </w:r>
          </w:p>
        </w:tc>
        <w:tc>
          <w:tcPr>
            <w:tcW w:w="115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128.6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Default="00DC2F0C" w:rsidP="007A3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140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253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21.4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29.16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</w:t>
            </w:r>
          </w:p>
        </w:tc>
        <w:tc>
          <w:tcPr>
            <w:tcW w:w="134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8D42D5">
        <w:trPr>
          <w:gridAfter w:val="2"/>
          <w:wAfter w:w="2908" w:type="dxa"/>
          <w:trHeight w:val="322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丹阳市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+2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1230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253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17.14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A3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160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253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52.38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</w:tr>
      <w:tr w:rsidR="00DC2F0C" w:rsidRPr="00567A51" w:rsidTr="008D42D5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句容市</w:t>
            </w:r>
            <w:r w:rsidRPr="00567A51">
              <w:rPr>
                <w:rFonts w:ascii="宋体" w:hAnsi="Times New Roman" w:cs="宋体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675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253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A3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180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253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63.63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26.66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9</w:t>
            </w:r>
          </w:p>
        </w:tc>
      </w:tr>
      <w:tr w:rsidR="00DC2F0C" w:rsidRPr="00567A51" w:rsidTr="008D42D5">
        <w:trPr>
          <w:gridAfter w:val="2"/>
          <w:wAfter w:w="2908" w:type="dxa"/>
          <w:trHeight w:val="331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合计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+5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4448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253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11.25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A3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1070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253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32.1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24.05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25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44</w:t>
            </w:r>
          </w:p>
        </w:tc>
      </w:tr>
      <w:tr w:rsidR="00DC2F0C" w:rsidRPr="00567A51" w:rsidTr="008D42D5">
        <w:trPr>
          <w:gridAfter w:val="2"/>
          <w:wAfter w:w="2908" w:type="dxa"/>
          <w:trHeight w:val="178"/>
        </w:trPr>
        <w:tc>
          <w:tcPr>
            <w:tcW w:w="12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常州市区</w:t>
            </w:r>
          </w:p>
        </w:tc>
        <w:tc>
          <w:tcPr>
            <w:tcW w:w="9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2F0C" w:rsidRPr="00567A51" w:rsidRDefault="00DC2F0C" w:rsidP="004C7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30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-1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3817</w:t>
            </w:r>
          </w:p>
        </w:tc>
        <w:tc>
          <w:tcPr>
            <w:tcW w:w="115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D03020" w:rsidRDefault="00DC2F0C" w:rsidP="00D03020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FF0000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-1.54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470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1300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253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30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470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34.05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470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30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70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70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</w:t>
            </w:r>
          </w:p>
        </w:tc>
        <w:tc>
          <w:tcPr>
            <w:tcW w:w="134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70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25</w:t>
            </w:r>
          </w:p>
        </w:tc>
      </w:tr>
      <w:tr w:rsidR="00DC2F0C" w:rsidRPr="00567A51" w:rsidTr="008D42D5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金坛市</w:t>
            </w:r>
            <w:r w:rsidRPr="00567A51">
              <w:rPr>
                <w:rFonts w:ascii="宋体" w:hAnsi="Times New Roman" w:cs="宋体"/>
                <w:szCs w:val="24"/>
              </w:rPr>
              <w:t xml:space="preserve">        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2F0C" w:rsidRPr="00567A51" w:rsidRDefault="00DC2F0C" w:rsidP="00DC2F0C">
            <w:pPr>
              <w:widowControl w:val="0"/>
              <w:autoSpaceDE w:val="0"/>
              <w:autoSpaceDN w:val="0"/>
              <w:adjustRightInd w:val="0"/>
              <w:ind w:firstLineChars="150" w:firstLine="3168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590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470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-26.25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2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470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8.69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470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42.37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470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70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70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70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</w:t>
            </w:r>
          </w:p>
        </w:tc>
      </w:tr>
      <w:tr w:rsidR="00DC2F0C" w:rsidRPr="00567A51" w:rsidTr="008D42D5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溧阳市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1850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D03020" w:rsidRDefault="00DC2F0C" w:rsidP="00470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470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470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8.37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470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11.89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470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70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70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70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14</w:t>
            </w:r>
          </w:p>
        </w:tc>
      </w:tr>
      <w:tr w:rsidR="00DC2F0C" w:rsidRPr="00567A51" w:rsidTr="008D42D5">
        <w:trPr>
          <w:gridAfter w:val="2"/>
          <w:wAfter w:w="2908" w:type="dxa"/>
          <w:trHeight w:val="322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合计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shd w:val="clear" w:color="auto" w:fill="FFFFFF"/>
          </w:tcPr>
          <w:p w:rsidR="00DC2F0C" w:rsidRPr="00567A51" w:rsidRDefault="00DC2F0C" w:rsidP="004C7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6257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FD77B8" w:rsidRDefault="00DC2F0C" w:rsidP="00470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FD77B8">
              <w:rPr>
                <w:rFonts w:ascii="宋体" w:hAnsi="Times New Roman" w:cs="宋体"/>
                <w:color w:val="000000"/>
                <w:szCs w:val="24"/>
              </w:rPr>
              <w:t>-12.82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470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1770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470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23.45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470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28.28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470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DC2F0C" w:rsidRPr="00567A51" w:rsidRDefault="00DC2F0C" w:rsidP="0070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C2F0C" w:rsidRPr="00567A51" w:rsidRDefault="00DC2F0C" w:rsidP="0070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703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42</w:t>
            </w:r>
          </w:p>
        </w:tc>
      </w:tr>
      <w:tr w:rsidR="00DC2F0C" w:rsidRPr="00567A51" w:rsidTr="008D42D5">
        <w:trPr>
          <w:gridAfter w:val="2"/>
          <w:wAfter w:w="2908" w:type="dxa"/>
          <w:trHeight w:val="276"/>
        </w:trPr>
        <w:tc>
          <w:tcPr>
            <w:tcW w:w="12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无锡市区</w:t>
            </w:r>
            <w:r w:rsidRPr="00567A51">
              <w:rPr>
                <w:rFonts w:ascii="宋体" w:hAnsi="Times New Roman" w:cs="宋体"/>
                <w:szCs w:val="24"/>
              </w:rPr>
              <w:t xml:space="preserve">          </w:t>
            </w:r>
          </w:p>
        </w:tc>
        <w:tc>
          <w:tcPr>
            <w:tcW w:w="9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47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/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6127</w:t>
            </w:r>
          </w:p>
        </w:tc>
        <w:tc>
          <w:tcPr>
            <w:tcW w:w="115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FD77B8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FD77B8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3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1326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1F2FE0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35.17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83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21.64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43767B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 47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35</w:t>
            </w:r>
          </w:p>
        </w:tc>
      </w:tr>
      <w:tr w:rsidR="00DC2F0C" w:rsidRPr="00567A51" w:rsidTr="008D42D5">
        <w:trPr>
          <w:gridAfter w:val="2"/>
          <w:wAfter w:w="2908" w:type="dxa"/>
          <w:trHeight w:val="35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江阴市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3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1665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FD77B8" w:rsidRDefault="00DC2F0C" w:rsidP="00517793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FD77B8">
              <w:rPr>
                <w:rFonts w:ascii="宋体" w:hAnsi="Times New Roman" w:cs="宋体"/>
                <w:color w:val="000000"/>
                <w:szCs w:val="24"/>
              </w:rPr>
              <w:t xml:space="preserve">   -5.13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3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317.5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1F2FE0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5.83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83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17.2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8</w:t>
            </w:r>
          </w:p>
        </w:tc>
      </w:tr>
      <w:tr w:rsidR="00DC2F0C" w:rsidRPr="00567A51" w:rsidTr="008D42D5">
        <w:trPr>
          <w:gridAfter w:val="2"/>
          <w:wAfter w:w="2908" w:type="dxa"/>
          <w:trHeight w:val="307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宜兴市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3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825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FD77B8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FD77B8">
              <w:rPr>
                <w:rFonts w:ascii="宋体" w:hAnsi="Times New Roman" w:cs="宋体"/>
                <w:color w:val="000000"/>
                <w:szCs w:val="24"/>
              </w:rPr>
              <w:t>-17.91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3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183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1F2FE0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-21.79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83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22.18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DB0F1C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  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8D42D5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合计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DC2F0C" w:rsidRPr="00567A51" w:rsidRDefault="00DC2F0C" w:rsidP="004C7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3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8617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322A4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- 3.03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3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1826.5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1F2FE0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21.2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83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20.56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22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43</w:t>
            </w:r>
          </w:p>
        </w:tc>
      </w:tr>
      <w:tr w:rsidR="00DC2F0C" w:rsidRPr="00567A51" w:rsidTr="008D42D5">
        <w:trPr>
          <w:gridAfter w:val="2"/>
          <w:wAfter w:w="2908" w:type="dxa"/>
          <w:trHeight w:val="276"/>
        </w:trPr>
        <w:tc>
          <w:tcPr>
            <w:tcW w:w="12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7C3B6E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苏州市区</w:t>
            </w:r>
            <w:r w:rsidRPr="00567A51">
              <w:rPr>
                <w:rFonts w:ascii="宋体" w:hAnsi="Times New Roman" w:cs="宋体"/>
                <w:szCs w:val="24"/>
              </w:rPr>
              <w:t xml:space="preserve">                                    </w:t>
            </w:r>
          </w:p>
        </w:tc>
        <w:tc>
          <w:tcPr>
            <w:tcW w:w="9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4C7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36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-1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81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4207</w:t>
            </w:r>
          </w:p>
        </w:tc>
        <w:tc>
          <w:tcPr>
            <w:tcW w:w="115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B4478D" w:rsidRDefault="00DC2F0C" w:rsidP="00181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6.64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95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1665.05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1F2FE0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-2.53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83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39.58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36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36</w:t>
            </w:r>
          </w:p>
        </w:tc>
        <w:tc>
          <w:tcPr>
            <w:tcW w:w="1280" w:type="dxa"/>
            <w:gridSpan w:val="2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21</w:t>
            </w:r>
          </w:p>
        </w:tc>
      </w:tr>
      <w:tr w:rsidR="00DC2F0C" w:rsidRPr="00567A51" w:rsidTr="008D42D5">
        <w:trPr>
          <w:gridAfter w:val="2"/>
          <w:wAfter w:w="2908" w:type="dxa"/>
          <w:trHeight w:val="322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7C3B6E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昆山市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4C7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81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2673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81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-2.87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95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1070.23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1F2FE0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12.75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83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43767B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 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14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23</w:t>
            </w:r>
          </w:p>
        </w:tc>
      </w:tr>
      <w:tr w:rsidR="00DC2F0C" w:rsidRPr="00567A51" w:rsidTr="00795425">
        <w:trPr>
          <w:trHeight w:val="322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7C3B6E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常熟市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902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902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1272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B4478D" w:rsidRDefault="00DC2F0C" w:rsidP="00690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12.09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795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355.21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690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-9.43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690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27.92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690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95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690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43767B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 11</w:t>
            </w:r>
          </w:p>
        </w:tc>
        <w:tc>
          <w:tcPr>
            <w:tcW w:w="1454" w:type="dxa"/>
          </w:tcPr>
          <w:p w:rsidR="00DC2F0C" w:rsidRPr="00567A51" w:rsidRDefault="00DC2F0C" w:rsidP="0090247B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454" w:type="dxa"/>
          </w:tcPr>
          <w:p w:rsidR="00DC2F0C" w:rsidRPr="00567A51" w:rsidRDefault="00DC2F0C" w:rsidP="0090247B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   /</w:t>
            </w:r>
          </w:p>
        </w:tc>
      </w:tr>
      <w:tr w:rsidR="00DC2F0C" w:rsidRPr="00567A51" w:rsidTr="00DB0F1C">
        <w:trPr>
          <w:gridAfter w:val="2"/>
          <w:wAfter w:w="2908" w:type="dxa"/>
          <w:trHeight w:val="239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7C3B6E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太仓市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80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+1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690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750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6909B8" w:rsidRDefault="00DC2F0C" w:rsidP="00690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7.14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95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349.29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690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18.4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690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46.57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690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95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80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80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9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7C3B6E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吴江市</w:t>
            </w:r>
            <w:r w:rsidRPr="00567A51">
              <w:rPr>
                <w:rFonts w:ascii="宋体" w:hAnsi="Times New Roman" w:cs="宋体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+1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690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1395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B4478D" w:rsidRDefault="00DC2F0C" w:rsidP="00690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16.73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6909B8" w:rsidRDefault="00DC2F0C" w:rsidP="005C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536.54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690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11.76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690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38.46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3A287C" w:rsidRDefault="00DC2F0C" w:rsidP="00690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3A287C" w:rsidRDefault="00DC2F0C" w:rsidP="00795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3A287C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3A287C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14</w:t>
            </w:r>
          </w:p>
        </w:tc>
      </w:tr>
      <w:tr w:rsidR="00DC2F0C" w:rsidRPr="00567A51" w:rsidTr="00295EEF">
        <w:trPr>
          <w:gridAfter w:val="2"/>
          <w:wAfter w:w="2908" w:type="dxa"/>
          <w:trHeight w:val="350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7C3B6E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张家港市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4C7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3A287C" w:rsidRDefault="00DC2F0C" w:rsidP="00690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1600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B4478D" w:rsidRDefault="00DC2F0C" w:rsidP="00690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6909B8" w:rsidRDefault="00DC2F0C" w:rsidP="005C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380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690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5.55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690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23.75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3A287C" w:rsidRDefault="00DC2F0C" w:rsidP="00690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3A287C" w:rsidRDefault="00DC2F0C" w:rsidP="00795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3A287C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3A287C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18</w:t>
            </w:r>
          </w:p>
        </w:tc>
      </w:tr>
      <w:tr w:rsidR="00DC2F0C" w:rsidRPr="00567A51" w:rsidTr="00295EEF">
        <w:trPr>
          <w:gridAfter w:val="2"/>
          <w:wAfter w:w="2908" w:type="dxa"/>
          <w:trHeight w:val="37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合计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DC2F0C" w:rsidRPr="00567A51" w:rsidRDefault="00DC2F0C" w:rsidP="00DB0F1C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121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E35EBA" w:rsidRDefault="00DC2F0C" w:rsidP="00DC2F0C">
            <w:pPr>
              <w:widowControl w:val="0"/>
              <w:autoSpaceDE w:val="0"/>
              <w:autoSpaceDN w:val="0"/>
              <w:adjustRightInd w:val="0"/>
              <w:ind w:firstLineChars="100" w:firstLine="31680"/>
              <w:jc w:val="both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11897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B4478D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2.22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4356.32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1F2FE0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4.1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1F2FE0" w:rsidRDefault="00DC2F0C" w:rsidP="00DE29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F2FE0">
              <w:rPr>
                <w:rFonts w:ascii="Times New Roman" w:hAnsi="Times New Roman"/>
                <w:color w:val="000000"/>
                <w:szCs w:val="24"/>
              </w:rPr>
              <w:t xml:space="preserve">  36.61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4" w:space="0" w:color="auto"/>
            </w:tcBorders>
          </w:tcPr>
          <w:p w:rsidR="00DC2F0C" w:rsidRPr="00567A51" w:rsidRDefault="00DC2F0C" w:rsidP="00795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93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南通市区</w:t>
            </w:r>
            <w:r w:rsidRPr="00567A51">
              <w:rPr>
                <w:rFonts w:ascii="宋体" w:hAnsi="Times New Roman" w:cs="宋体"/>
                <w:szCs w:val="24"/>
              </w:rPr>
              <w:t xml:space="preserve">         </w:t>
            </w:r>
          </w:p>
        </w:tc>
        <w:tc>
          <w:tcPr>
            <w:tcW w:w="9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4C7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18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+2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1490</w:t>
            </w:r>
          </w:p>
        </w:tc>
        <w:tc>
          <w:tcPr>
            <w:tcW w:w="115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635.66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40.77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42.66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18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7A2946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7A2946" w:rsidRDefault="00DC2F0C" w:rsidP="00FD5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2</w:t>
            </w:r>
          </w:p>
        </w:tc>
        <w:tc>
          <w:tcPr>
            <w:tcW w:w="1365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7A2946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通州</w:t>
            </w:r>
            <w:r>
              <w:rPr>
                <w:rFonts w:ascii="宋体" w:hAnsi="Times New Roman" w:cs="宋体" w:hint="eastAsia"/>
                <w:szCs w:val="24"/>
              </w:rPr>
              <w:t>区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DB0F1C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17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1020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243.79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22.73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23.9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海门市</w:t>
            </w:r>
            <w:r w:rsidRPr="00567A51">
              <w:rPr>
                <w:rFonts w:ascii="宋体" w:hAnsi="Times New Roman" w:cs="宋体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DC2F0C">
            <w:pPr>
              <w:widowControl w:val="0"/>
              <w:autoSpaceDE w:val="0"/>
              <w:autoSpaceDN w:val="0"/>
              <w:adjustRightInd w:val="0"/>
              <w:ind w:firstLineChars="150" w:firstLine="3168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240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D632AD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112.97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23.73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47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海安县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1085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179.29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21.14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16.52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如皋市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4C7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560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D632AD" w:rsidRDefault="00DC2F0C" w:rsidP="00D632AD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D632AD">
              <w:rPr>
                <w:rFonts w:ascii="宋体" w:hAnsi="Times New Roman" w:cs="宋体"/>
                <w:szCs w:val="24"/>
              </w:rPr>
              <w:t xml:space="preserve"> </w:t>
            </w:r>
            <w:r>
              <w:rPr>
                <w:rFonts w:ascii="宋体" w:hAnsi="Times New Roman" w:cs="宋体"/>
                <w:szCs w:val="24"/>
              </w:rPr>
              <w:t xml:space="preserve">   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AF6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102.75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-2.5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18.35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如东市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4C7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260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D632AD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85.32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-10.5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32.81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D632AD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 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启东市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+1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750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7.14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301.35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99.75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40.18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AA2A46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 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226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合计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DC2F0C" w:rsidRPr="00567A51" w:rsidRDefault="00DC2F0C" w:rsidP="004C7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85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+3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5405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1661.14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33.85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43767B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 xml:space="preserve">  30.73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82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Pr="002258E7">
              <w:rPr>
                <w:rFonts w:ascii="Times New Roman" w:hAnsi="Times New Roman"/>
                <w:b/>
                <w:sz w:val="18"/>
                <w:szCs w:val="18"/>
              </w:rPr>
              <w:t>(14</w:t>
            </w:r>
            <w:r w:rsidRPr="002258E7">
              <w:rPr>
                <w:rFonts w:ascii="Times New Roman" w:hAnsi="Times New Roman" w:hint="eastAsia"/>
                <w:b/>
                <w:sz w:val="18"/>
                <w:szCs w:val="18"/>
              </w:rPr>
              <w:t>初级</w:t>
            </w:r>
            <w:r w:rsidRPr="002258E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DC2F0C" w:rsidRPr="00567A51" w:rsidTr="00295EEF">
        <w:trPr>
          <w:gridAfter w:val="2"/>
          <w:wAfter w:w="2908" w:type="dxa"/>
          <w:trHeight w:val="276"/>
        </w:trPr>
        <w:tc>
          <w:tcPr>
            <w:tcW w:w="12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泰州市</w:t>
            </w:r>
          </w:p>
        </w:tc>
        <w:tc>
          <w:tcPr>
            <w:tcW w:w="9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4C7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24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+2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2400</w:t>
            </w:r>
          </w:p>
        </w:tc>
        <w:tc>
          <w:tcPr>
            <w:tcW w:w="115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24.28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20.79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25.41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4C0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22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4C0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F04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F04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姜堰市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360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9A39AC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FF0000"/>
                <w:szCs w:val="24"/>
              </w:rPr>
            </w:pPr>
            <w:r>
              <w:rPr>
                <w:rFonts w:ascii="宋体" w:hAnsi="Times New Roman" w:cs="宋体"/>
                <w:color w:val="FF0000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83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13.7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23.05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4C0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4C0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泰兴市</w:t>
            </w:r>
            <w:r w:rsidRPr="00567A51">
              <w:rPr>
                <w:rFonts w:ascii="宋体" w:hAnsi="Times New Roman" w:cs="宋体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530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8D1512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24.53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4C0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4C0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靖江市</w:t>
            </w:r>
            <w:r w:rsidRPr="00567A51">
              <w:rPr>
                <w:rFonts w:ascii="宋体" w:hAnsi="Times New Roman" w:cs="宋体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522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-9.53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149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-8.86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DC2F0C">
            <w:pPr>
              <w:widowControl w:val="0"/>
              <w:autoSpaceDE w:val="0"/>
              <w:autoSpaceDN w:val="0"/>
              <w:adjustRightInd w:val="0"/>
              <w:ind w:firstLineChars="100" w:firstLine="31680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28.54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4C0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4C0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F04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兴化市</w:t>
            </w:r>
            <w:r w:rsidRPr="00567A51">
              <w:rPr>
                <w:rFonts w:ascii="宋体" w:hAnsi="Times New Roman" w:cs="宋体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AA2A46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630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9A39AC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155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24.6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4C0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4C0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F04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3114C">
        <w:trPr>
          <w:gridAfter w:val="2"/>
          <w:wAfter w:w="2908" w:type="dxa"/>
          <w:trHeight w:val="264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9A39AC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合计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DC2F0C" w:rsidRPr="00567A51" w:rsidRDefault="00DC2F0C" w:rsidP="004C7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4442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5.96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1127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+13.66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25.37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4C0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4C0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C2F0C" w:rsidRPr="00567A51" w:rsidRDefault="00DC2F0C" w:rsidP="00F04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F04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</w:t>
            </w:r>
          </w:p>
        </w:tc>
      </w:tr>
      <w:tr w:rsidR="00DC2F0C" w:rsidRPr="00567A51" w:rsidTr="0023114C">
        <w:trPr>
          <w:gridAfter w:val="2"/>
          <w:wAfter w:w="2908" w:type="dxa"/>
          <w:trHeight w:val="182"/>
        </w:trPr>
        <w:tc>
          <w:tcPr>
            <w:tcW w:w="12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7C3B6E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扬州市区</w:t>
            </w:r>
            <w:r w:rsidRPr="00567A51">
              <w:rPr>
                <w:rFonts w:ascii="宋体" w:hAnsi="Times New Roman" w:cs="宋体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28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-3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553E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2900</w:t>
            </w:r>
          </w:p>
        </w:tc>
        <w:tc>
          <w:tcPr>
            <w:tcW w:w="115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11.53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513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700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27.27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24.13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25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12</w:t>
            </w:r>
          </w:p>
        </w:tc>
        <w:tc>
          <w:tcPr>
            <w:tcW w:w="1365" w:type="dxa"/>
            <w:gridSpan w:val="2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14</w:t>
            </w:r>
          </w:p>
        </w:tc>
      </w:tr>
      <w:tr w:rsidR="00DC2F0C" w:rsidRPr="00567A51" w:rsidTr="00295EEF">
        <w:trPr>
          <w:gridAfter w:val="2"/>
          <w:wAfter w:w="2908" w:type="dxa"/>
          <w:trHeight w:val="331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A63812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仪征市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DB0F1C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+1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550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513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43FE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 xml:space="preserve">  12.2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370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江都市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AA2A46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520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-43.47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513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18.18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14.13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928C7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 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高邮市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+1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480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513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18.89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18.99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</w:t>
            </w:r>
          </w:p>
        </w:tc>
      </w:tr>
      <w:tr w:rsidR="00DC2F0C" w:rsidRPr="00567A51" w:rsidTr="0023114C">
        <w:trPr>
          <w:gridAfter w:val="2"/>
          <w:wAfter w:w="2908" w:type="dxa"/>
          <w:trHeight w:val="262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宝应县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567A51" w:rsidRDefault="00DC2F0C" w:rsidP="00513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450"/>
        </w:trPr>
        <w:tc>
          <w:tcPr>
            <w:tcW w:w="128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合计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567A51" w:rsidRDefault="00DC2F0C" w:rsidP="007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4950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-10.8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26.04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1F2FE0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24.44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567A51" w:rsidRDefault="00DC2F0C" w:rsidP="001C0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15</w:t>
            </w:r>
          </w:p>
        </w:tc>
      </w:tr>
      <w:tr w:rsidR="00DC2F0C" w:rsidRPr="00567A51" w:rsidTr="00295EEF">
        <w:trPr>
          <w:gridAfter w:val="2"/>
          <w:wAfter w:w="2908" w:type="dxa"/>
          <w:trHeight w:val="420"/>
        </w:trPr>
        <w:tc>
          <w:tcPr>
            <w:tcW w:w="12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 w:hint="eastAsia"/>
                <w:szCs w:val="24"/>
              </w:rPr>
              <w:t>盐城市</w:t>
            </w:r>
            <w:r w:rsidRPr="00567A51">
              <w:rPr>
                <w:rFonts w:ascii="宋体" w:hAnsi="Times New Roman" w:cs="宋体"/>
                <w:szCs w:val="24"/>
              </w:rPr>
              <w:t xml:space="preserve">           </w:t>
            </w:r>
          </w:p>
        </w:tc>
        <w:tc>
          <w:tcPr>
            <w:tcW w:w="9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1928C7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26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-1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22A4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1150</w:t>
            </w:r>
          </w:p>
        </w:tc>
        <w:tc>
          <w:tcPr>
            <w:tcW w:w="115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1F5717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-7.25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755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1F2FE0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31.3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1F2FE0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65.6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25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389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建湖县</w:t>
            </w:r>
            <w:r w:rsidRPr="00567A51">
              <w:rPr>
                <w:rFonts w:ascii="宋体" w:hAnsi="Times New Roman" w:cs="宋体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95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DC2F0C">
            <w:pPr>
              <w:widowControl w:val="0"/>
              <w:autoSpaceDE w:val="0"/>
              <w:autoSpaceDN w:val="0"/>
              <w:adjustRightInd w:val="0"/>
              <w:ind w:firstLineChars="100" w:firstLine="31680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35.71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14.16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370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响水县</w:t>
            </w:r>
            <w:r w:rsidRPr="00567A51">
              <w:rPr>
                <w:rFonts w:ascii="宋体" w:hAnsi="Times New Roman" w:cs="宋体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367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123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17.14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33.5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35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滨海县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496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17.25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180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11.11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36.3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35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射阳县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+1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720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15.41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928C7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 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370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大丰市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850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141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16.58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350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东台市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525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155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93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29.52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389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阜宁县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+2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820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17.14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154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71.49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18.78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212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合计</w:t>
            </w:r>
            <w:r w:rsidRPr="00567A51">
              <w:rPr>
                <w:rFonts w:ascii="宋体" w:hAnsi="Times New Roman" w:cs="宋体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+2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5528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3.23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1714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28.55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C2F0C" w:rsidRPr="00567A51" w:rsidRDefault="00DC2F0C" w:rsidP="001928C7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 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262"/>
        </w:trPr>
        <w:tc>
          <w:tcPr>
            <w:tcW w:w="12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淮安市区</w:t>
            </w:r>
            <w:r w:rsidRPr="00567A51">
              <w:rPr>
                <w:rFonts w:ascii="宋体" w:hAnsi="Times New Roman" w:cs="宋体"/>
                <w:szCs w:val="24"/>
              </w:rPr>
              <w:t xml:space="preserve">  </w:t>
            </w:r>
          </w:p>
        </w:tc>
        <w:tc>
          <w:tcPr>
            <w:tcW w:w="9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31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3600</w:t>
            </w:r>
          </w:p>
        </w:tc>
        <w:tc>
          <w:tcPr>
            <w:tcW w:w="115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731</w:t>
            </w:r>
            <w:r>
              <w:rPr>
                <w:rFonts w:ascii="宋体" w:hAnsi="Times New Roman" w:cs="宋体" w:hint="eastAsia"/>
                <w:szCs w:val="24"/>
              </w:rPr>
              <w:t>．</w:t>
            </w:r>
            <w:r>
              <w:rPr>
                <w:rFonts w:ascii="宋体" w:hAnsi="Times New Roman" w:cs="宋体"/>
                <w:szCs w:val="24"/>
              </w:rPr>
              <w:t>82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-1.79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20.32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31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洪泽县</w:t>
            </w:r>
            <w:r w:rsidRPr="00567A51">
              <w:rPr>
                <w:rFonts w:ascii="宋体" w:hAnsi="Times New Roman" w:cs="宋体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DC2F0C">
            <w:pPr>
              <w:widowControl w:val="0"/>
              <w:autoSpaceDE w:val="0"/>
              <w:autoSpaceDN w:val="0"/>
              <w:adjustRightInd w:val="0"/>
              <w:ind w:firstLineChars="200" w:firstLine="3168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620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8D4075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46.9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129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7.56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旴眙县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928C7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10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990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361E34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93.51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-26.85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9.44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DC2F0C">
            <w:pPr>
              <w:widowControl w:val="0"/>
              <w:autoSpaceDE w:val="0"/>
              <w:autoSpaceDN w:val="0"/>
              <w:adjustRightInd w:val="0"/>
              <w:ind w:firstLineChars="200" w:firstLine="3168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金湖县</w:t>
            </w:r>
            <w:r w:rsidRPr="00567A51">
              <w:rPr>
                <w:rFonts w:ascii="宋体" w:hAnsi="Times New Roman" w:cs="宋体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480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74.59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-3.3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15.54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928C7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   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1928C7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 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涟水县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1070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114.49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DC2F0C">
            <w:pPr>
              <w:widowControl w:val="0"/>
              <w:autoSpaceDE w:val="0"/>
              <w:autoSpaceDN w:val="0"/>
              <w:adjustRightInd w:val="0"/>
              <w:ind w:firstLineChars="100" w:firstLine="31680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13.8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10.7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445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合计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5A0568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6760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1061.31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102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-0.9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DC2F0C">
            <w:pPr>
              <w:widowControl w:val="0"/>
              <w:autoSpaceDE w:val="0"/>
              <w:autoSpaceDN w:val="0"/>
              <w:adjustRightInd w:val="0"/>
              <w:ind w:left="31680" w:hangingChars="50" w:firstLine="3168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15.7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102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02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DC2F0C">
            <w:pPr>
              <w:widowControl w:val="0"/>
              <w:autoSpaceDE w:val="0"/>
              <w:autoSpaceDN w:val="0"/>
              <w:adjustRightInd w:val="0"/>
              <w:ind w:firstLineChars="250" w:firstLine="3168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DC2F0C">
            <w:pPr>
              <w:widowControl w:val="0"/>
              <w:autoSpaceDE w:val="0"/>
              <w:autoSpaceDN w:val="0"/>
              <w:adjustRightInd w:val="0"/>
              <w:ind w:firstLineChars="250" w:firstLine="3168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9</w:t>
            </w:r>
          </w:p>
        </w:tc>
      </w:tr>
      <w:tr w:rsidR="00DC2F0C" w:rsidRPr="00567A51" w:rsidTr="009676E8">
        <w:trPr>
          <w:gridAfter w:val="2"/>
          <w:wAfter w:w="2908" w:type="dxa"/>
          <w:trHeight w:val="262"/>
        </w:trPr>
        <w:tc>
          <w:tcPr>
            <w:tcW w:w="1289" w:type="dxa"/>
            <w:tcBorders>
              <w:top w:val="single" w:sz="18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DC2F0C" w:rsidRPr="00567A51" w:rsidRDefault="00DC2F0C" w:rsidP="003A34C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宿迁市区</w:t>
            </w:r>
            <w:r w:rsidRPr="00567A51">
              <w:rPr>
                <w:rFonts w:ascii="宋体" w:hAnsi="Times New Roman" w:cs="宋体"/>
                <w:szCs w:val="24"/>
              </w:rPr>
              <w:t xml:space="preserve">     </w:t>
            </w:r>
          </w:p>
        </w:tc>
        <w:tc>
          <w:tcPr>
            <w:tcW w:w="946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21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+3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1650</w:t>
            </w:r>
          </w:p>
        </w:tc>
        <w:tc>
          <w:tcPr>
            <w:tcW w:w="1154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22.2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405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1F2FE0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35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2F0C" w:rsidRPr="001F2FE0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24.54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DC2F0C" w:rsidRPr="00C155ED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16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2F0C" w:rsidRPr="00567A51" w:rsidRDefault="00DC2F0C" w:rsidP="00C60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6" w:space="0" w:color="000000"/>
            </w:tcBorders>
          </w:tcPr>
          <w:p w:rsidR="00DC2F0C" w:rsidRPr="00567A51" w:rsidRDefault="00DC2F0C" w:rsidP="00C60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20</w:t>
            </w:r>
          </w:p>
        </w:tc>
      </w:tr>
      <w:tr w:rsidR="00DC2F0C" w:rsidRPr="00567A51" w:rsidTr="009676E8">
        <w:trPr>
          <w:gridAfter w:val="2"/>
          <w:wAfter w:w="2908" w:type="dxa"/>
          <w:trHeight w:val="387"/>
        </w:trPr>
        <w:tc>
          <w:tcPr>
            <w:tcW w:w="1289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DC2F0C" w:rsidRPr="008D5AB7" w:rsidRDefault="00DC2F0C" w:rsidP="003A34C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 w:hint="eastAsia"/>
                <w:szCs w:val="24"/>
              </w:rPr>
              <w:t>宿</w:t>
            </w:r>
            <w:r w:rsidRPr="008D5AB7">
              <w:rPr>
                <w:rFonts w:ascii="宋体" w:hAnsi="Times New Roman" w:cs="宋体" w:hint="eastAsia"/>
                <w:szCs w:val="24"/>
              </w:rPr>
              <w:t>豫区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+1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350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78.57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21.43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DC2F0C" w:rsidRPr="00C155ED" w:rsidRDefault="00DC2F0C" w:rsidP="001928C7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 xml:space="preserve">     4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2F0C" w:rsidRPr="00567A51" w:rsidRDefault="00DC2F0C" w:rsidP="00C60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000000"/>
            </w:tcBorders>
          </w:tcPr>
          <w:p w:rsidR="00DC2F0C" w:rsidRPr="00567A51" w:rsidRDefault="00DC2F0C" w:rsidP="001928C7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  4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沭阳县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975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18.18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27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13.33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C155ED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32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C60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C60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</w:t>
            </w:r>
          </w:p>
        </w:tc>
      </w:tr>
      <w:tr w:rsidR="00DC2F0C" w:rsidRPr="00567A51" w:rsidTr="00295EEF">
        <w:trPr>
          <w:gridAfter w:val="2"/>
          <w:wAfter w:w="2908" w:type="dxa"/>
          <w:trHeight w:val="322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泗洪县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1125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86364A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243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49.07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27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21.6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C155ED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D7535F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   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C60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C60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15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泗阳县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928C7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12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900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32.65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27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14.44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C155ED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C60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C60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8</w:t>
            </w:r>
          </w:p>
        </w:tc>
      </w:tr>
      <w:tr w:rsidR="00DC2F0C" w:rsidRPr="00567A51" w:rsidTr="00295EEF">
        <w:trPr>
          <w:gridAfter w:val="2"/>
          <w:wAfter w:w="2908" w:type="dxa"/>
          <w:trHeight w:val="384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合计</w:t>
            </w:r>
            <w:r w:rsidRPr="00567A51">
              <w:rPr>
                <w:rFonts w:ascii="宋体" w:hAnsi="Times New Roman" w:cs="宋体"/>
                <w:szCs w:val="24"/>
              </w:rPr>
              <w:t xml:space="preserve"> 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+4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5000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983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37.86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27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19.66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C2F0C" w:rsidRPr="00567A51" w:rsidRDefault="00DC2F0C" w:rsidP="00C60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C60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60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徐州市区</w:t>
            </w:r>
            <w:r w:rsidRPr="00567A51">
              <w:rPr>
                <w:rFonts w:ascii="宋体" w:hAnsi="Times New Roman" w:cs="宋体"/>
                <w:szCs w:val="24"/>
              </w:rPr>
              <w:t xml:space="preserve">          </w:t>
            </w:r>
          </w:p>
        </w:tc>
        <w:tc>
          <w:tcPr>
            <w:tcW w:w="9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38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3990</w:t>
            </w:r>
          </w:p>
        </w:tc>
        <w:tc>
          <w:tcPr>
            <w:tcW w:w="115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C63229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DC2F0C">
            <w:pPr>
              <w:widowControl w:val="0"/>
              <w:autoSpaceDE w:val="0"/>
              <w:autoSpaceDN w:val="0"/>
              <w:adjustRightInd w:val="0"/>
              <w:ind w:firstLineChars="100" w:firstLine="3168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1038.6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9.7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26.63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38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38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8</w:t>
            </w:r>
          </w:p>
        </w:tc>
        <w:tc>
          <w:tcPr>
            <w:tcW w:w="1365" w:type="dxa"/>
            <w:gridSpan w:val="2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丰县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1928C7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330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-13.15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19.09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</w:tr>
      <w:tr w:rsidR="00DC2F0C" w:rsidRPr="00567A51" w:rsidTr="00295EEF">
        <w:trPr>
          <w:gridAfter w:val="2"/>
          <w:wAfter w:w="2908" w:type="dxa"/>
          <w:trHeight w:val="322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沛县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900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-13.03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235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F2FE0">
              <w:rPr>
                <w:rFonts w:ascii="Times New Roman" w:hAnsi="Times New Roman"/>
                <w:color w:val="000000"/>
                <w:szCs w:val="24"/>
              </w:rPr>
              <w:t>0.8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26.11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邳州市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8A63F9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3366"/>
                <w:szCs w:val="24"/>
              </w:rPr>
            </w:pPr>
            <w:r w:rsidRPr="008A63F9">
              <w:rPr>
                <w:rFonts w:ascii="宋体" w:hAnsi="Times New Roman" w:cs="宋体"/>
                <w:color w:val="003366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-7.27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新沂市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540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-16.92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8.33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1F2FE0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 w:rsidRPr="001F2FE0">
              <w:rPr>
                <w:rFonts w:ascii="宋体" w:hAnsi="Times New Roman" w:cs="宋体"/>
                <w:color w:val="000000"/>
                <w:szCs w:val="24"/>
              </w:rPr>
              <w:t>24.07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</w:t>
            </w:r>
          </w:p>
        </w:tc>
      </w:tr>
      <w:tr w:rsidR="00DC2F0C" w:rsidRPr="00567A51" w:rsidTr="00295EEF">
        <w:trPr>
          <w:gridAfter w:val="2"/>
          <w:wAfter w:w="2908" w:type="dxa"/>
          <w:trHeight w:val="384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睢宁县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5A0568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  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780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C63229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9.48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710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</w:t>
            </w:r>
          </w:p>
        </w:tc>
      </w:tr>
      <w:tr w:rsidR="00DC2F0C" w:rsidRPr="00567A51" w:rsidTr="00295EEF">
        <w:trPr>
          <w:gridAfter w:val="2"/>
          <w:wAfter w:w="2908" w:type="dxa"/>
          <w:trHeight w:val="348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合计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6840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3978EF" w:rsidRDefault="00DC2F0C" w:rsidP="005A0568">
            <w:pPr>
              <w:widowControl w:val="0"/>
              <w:tabs>
                <w:tab w:val="center" w:pos="547"/>
              </w:tabs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szCs w:val="24"/>
              </w:rPr>
            </w:pPr>
            <w:r>
              <w:rPr>
                <w:rFonts w:ascii="宋体" w:hAnsi="Times New Roman" w:cs="宋体"/>
                <w:color w:val="000000"/>
                <w:szCs w:val="24"/>
              </w:rPr>
              <w:tab/>
              <w:t>-0.27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1630.6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DC2F0C">
            <w:pPr>
              <w:widowControl w:val="0"/>
              <w:autoSpaceDE w:val="0"/>
              <w:autoSpaceDN w:val="0"/>
              <w:adjustRightInd w:val="0"/>
              <w:ind w:firstLineChars="150" w:firstLine="3168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6.17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23.84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12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22</w:t>
            </w:r>
          </w:p>
        </w:tc>
      </w:tr>
      <w:tr w:rsidR="00DC2F0C" w:rsidRPr="00567A51" w:rsidTr="00295EEF">
        <w:trPr>
          <w:gridAfter w:val="2"/>
          <w:wAfter w:w="2908" w:type="dxa"/>
          <w:trHeight w:val="297"/>
        </w:trPr>
        <w:tc>
          <w:tcPr>
            <w:tcW w:w="12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连云港市区</w:t>
            </w:r>
            <w:r w:rsidRPr="00567A51">
              <w:rPr>
                <w:rFonts w:ascii="宋体" w:hAnsi="Times New Roman" w:cs="宋体"/>
                <w:szCs w:val="24"/>
              </w:rPr>
              <w:t xml:space="preserve">        </w:t>
            </w:r>
          </w:p>
        </w:tc>
        <w:tc>
          <w:tcPr>
            <w:tcW w:w="9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4C7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15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D73756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DC2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DC2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23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灌云县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4C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D73756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F5433F" w:rsidRDefault="00DC2F0C" w:rsidP="00DC2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DC2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DC2F0C">
            <w:pPr>
              <w:widowControl w:val="0"/>
              <w:autoSpaceDE w:val="0"/>
              <w:autoSpaceDN w:val="0"/>
              <w:adjustRightInd w:val="0"/>
              <w:ind w:firstLineChars="200" w:firstLine="3168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赣榆县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4C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F5433F" w:rsidRDefault="00DC2F0C" w:rsidP="00DC2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D73756" w:rsidRDefault="00DC2F0C" w:rsidP="00DC2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东海县</w:t>
            </w:r>
            <w:r w:rsidRPr="00567A51">
              <w:rPr>
                <w:rFonts w:ascii="宋体" w:hAnsi="Times New Roman" w:cs="宋体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4C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F5433F" w:rsidRDefault="00DC2F0C" w:rsidP="00DC2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D73756" w:rsidRDefault="00DC2F0C" w:rsidP="00DC2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3A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29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灌南县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4C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F5433F" w:rsidRDefault="00DC2F0C" w:rsidP="00DC2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DC2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295EEF">
        <w:trPr>
          <w:gridAfter w:val="2"/>
          <w:wAfter w:w="2908" w:type="dxa"/>
          <w:trHeight w:val="266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合计</w:t>
            </w:r>
            <w:r w:rsidRPr="00567A51">
              <w:rPr>
                <w:rFonts w:ascii="宋体" w:hAnsi="Times New Roman" w:cs="宋体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DC2F0C" w:rsidRPr="00567A51" w:rsidRDefault="00DC2F0C" w:rsidP="004C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1983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8A63F9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333300"/>
                <w:szCs w:val="24"/>
              </w:rPr>
            </w:pPr>
            <w:r>
              <w:rPr>
                <w:rFonts w:ascii="宋体" w:hAnsi="Times New Roman" w:cs="宋体"/>
                <w:color w:val="333300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DC2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DC2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7.27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25.85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52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DC2F0C" w:rsidRPr="00567A51" w:rsidRDefault="00DC2F0C" w:rsidP="00397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/</w:t>
            </w:r>
          </w:p>
        </w:tc>
      </w:tr>
      <w:tr w:rsidR="00DC2F0C" w:rsidRPr="00567A51" w:rsidTr="00472638">
        <w:trPr>
          <w:gridAfter w:val="2"/>
          <w:wAfter w:w="2908" w:type="dxa"/>
          <w:trHeight w:val="248"/>
        </w:trPr>
        <w:tc>
          <w:tcPr>
            <w:tcW w:w="128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 w:rsidRPr="00567A51">
              <w:rPr>
                <w:rFonts w:ascii="宋体" w:hAnsi="Times New Roman" w:cs="宋体" w:hint="eastAsia"/>
                <w:szCs w:val="24"/>
              </w:rPr>
              <w:t>累计数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:rsidR="00DC2F0C" w:rsidRPr="00567A51" w:rsidRDefault="00DC2F0C" w:rsidP="004C7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934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:rsidR="00DC2F0C" w:rsidRPr="00567A51" w:rsidRDefault="00DC2F0C" w:rsidP="0081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-7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84974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2.83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23291.87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13.47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2F0C" w:rsidRPr="00567A51" w:rsidRDefault="00DC2F0C" w:rsidP="004C7B7D">
            <w:pPr>
              <w:widowControl w:val="0"/>
              <w:autoSpaceDE w:val="0"/>
              <w:autoSpaceDN w:val="0"/>
              <w:adjustRightInd w:val="0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 xml:space="preserve">  27.41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918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141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:rsidR="00DC2F0C" w:rsidRPr="00567A51" w:rsidRDefault="00DC2F0C" w:rsidP="0023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4"/>
              </w:rPr>
            </w:pPr>
            <w:r>
              <w:rPr>
                <w:rFonts w:ascii="宋体" w:hAnsi="Times New Roman" w:cs="宋体"/>
                <w:szCs w:val="24"/>
              </w:rPr>
              <w:t>354</w:t>
            </w:r>
          </w:p>
        </w:tc>
      </w:tr>
    </w:tbl>
    <w:p w:rsidR="00DC2F0C" w:rsidRDefault="00DC2F0C">
      <w:r>
        <w:t xml:space="preserve">                                                      </w:t>
      </w:r>
    </w:p>
    <w:p w:rsidR="00DC2F0C" w:rsidRPr="00A23F3B" w:rsidRDefault="00DC2F0C" w:rsidP="00A23F3B">
      <w:pPr>
        <w:ind w:firstLine="480"/>
      </w:pPr>
    </w:p>
    <w:sectPr w:rsidR="00DC2F0C" w:rsidRPr="00A23F3B" w:rsidSect="0058016C">
      <w:footerReference w:type="even" r:id="rId6"/>
      <w:footerReference w:type="default" r:id="rId7"/>
      <w:pgSz w:w="16838" w:h="11906" w:orient="landscape"/>
      <w:pgMar w:top="779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F0C" w:rsidRDefault="00DC2F0C">
      <w:r>
        <w:separator/>
      </w:r>
    </w:p>
  </w:endnote>
  <w:endnote w:type="continuationSeparator" w:id="0">
    <w:p w:rsidR="00DC2F0C" w:rsidRDefault="00DC2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TSon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F0C" w:rsidRDefault="00DC2F0C" w:rsidP="00581D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2F0C" w:rsidRDefault="00DC2F0C" w:rsidP="007A38B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F0C" w:rsidRDefault="00DC2F0C" w:rsidP="00581D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C2F0C" w:rsidRDefault="00DC2F0C" w:rsidP="007A38B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F0C" w:rsidRDefault="00DC2F0C">
      <w:r>
        <w:separator/>
      </w:r>
    </w:p>
  </w:footnote>
  <w:footnote w:type="continuationSeparator" w:id="0">
    <w:p w:rsidR="00DC2F0C" w:rsidRDefault="00DC2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634"/>
    <w:rsid w:val="00011D0B"/>
    <w:rsid w:val="000166D9"/>
    <w:rsid w:val="00022AED"/>
    <w:rsid w:val="0003574B"/>
    <w:rsid w:val="00036F0D"/>
    <w:rsid w:val="00037062"/>
    <w:rsid w:val="00037481"/>
    <w:rsid w:val="00041F85"/>
    <w:rsid w:val="000422A4"/>
    <w:rsid w:val="00043869"/>
    <w:rsid w:val="000452B9"/>
    <w:rsid w:val="00046BD0"/>
    <w:rsid w:val="00051303"/>
    <w:rsid w:val="00051950"/>
    <w:rsid w:val="00052004"/>
    <w:rsid w:val="00055F78"/>
    <w:rsid w:val="00063432"/>
    <w:rsid w:val="0006530C"/>
    <w:rsid w:val="00080525"/>
    <w:rsid w:val="0008241F"/>
    <w:rsid w:val="00083E10"/>
    <w:rsid w:val="00087BB9"/>
    <w:rsid w:val="00093BD9"/>
    <w:rsid w:val="000972A8"/>
    <w:rsid w:val="000A208A"/>
    <w:rsid w:val="000A217A"/>
    <w:rsid w:val="000A3793"/>
    <w:rsid w:val="000A63DF"/>
    <w:rsid w:val="000B0110"/>
    <w:rsid w:val="000B2F29"/>
    <w:rsid w:val="000C6D93"/>
    <w:rsid w:val="000C7288"/>
    <w:rsid w:val="000D3CA0"/>
    <w:rsid w:val="000D5924"/>
    <w:rsid w:val="000D7ED4"/>
    <w:rsid w:val="000E31BD"/>
    <w:rsid w:val="000F432F"/>
    <w:rsid w:val="000F7787"/>
    <w:rsid w:val="00102149"/>
    <w:rsid w:val="001058CD"/>
    <w:rsid w:val="00110CAF"/>
    <w:rsid w:val="00110D41"/>
    <w:rsid w:val="00112ED0"/>
    <w:rsid w:val="00124673"/>
    <w:rsid w:val="001274C4"/>
    <w:rsid w:val="001308A8"/>
    <w:rsid w:val="00130ECA"/>
    <w:rsid w:val="00137797"/>
    <w:rsid w:val="00142800"/>
    <w:rsid w:val="00143254"/>
    <w:rsid w:val="0014546E"/>
    <w:rsid w:val="00147158"/>
    <w:rsid w:val="00147940"/>
    <w:rsid w:val="0015046C"/>
    <w:rsid w:val="00152D73"/>
    <w:rsid w:val="0015304F"/>
    <w:rsid w:val="001645E1"/>
    <w:rsid w:val="0016608C"/>
    <w:rsid w:val="00177EBD"/>
    <w:rsid w:val="00181442"/>
    <w:rsid w:val="00182804"/>
    <w:rsid w:val="001928C7"/>
    <w:rsid w:val="001A383A"/>
    <w:rsid w:val="001B1311"/>
    <w:rsid w:val="001B771C"/>
    <w:rsid w:val="001B7A04"/>
    <w:rsid w:val="001C0BAF"/>
    <w:rsid w:val="001C7904"/>
    <w:rsid w:val="001F2BCC"/>
    <w:rsid w:val="001F2FE0"/>
    <w:rsid w:val="001F436B"/>
    <w:rsid w:val="001F5717"/>
    <w:rsid w:val="00222ECB"/>
    <w:rsid w:val="00223335"/>
    <w:rsid w:val="00225184"/>
    <w:rsid w:val="002258E7"/>
    <w:rsid w:val="00227856"/>
    <w:rsid w:val="0023114C"/>
    <w:rsid w:val="00236634"/>
    <w:rsid w:val="00237C2B"/>
    <w:rsid w:val="0025064A"/>
    <w:rsid w:val="00250730"/>
    <w:rsid w:val="00253E67"/>
    <w:rsid w:val="00254FB3"/>
    <w:rsid w:val="00255A3B"/>
    <w:rsid w:val="002610D2"/>
    <w:rsid w:val="00262994"/>
    <w:rsid w:val="00270670"/>
    <w:rsid w:val="00271362"/>
    <w:rsid w:val="00271DDE"/>
    <w:rsid w:val="00271E07"/>
    <w:rsid w:val="0027721C"/>
    <w:rsid w:val="00280C47"/>
    <w:rsid w:val="00285592"/>
    <w:rsid w:val="00295EEF"/>
    <w:rsid w:val="002A45A2"/>
    <w:rsid w:val="002A47B5"/>
    <w:rsid w:val="002A6948"/>
    <w:rsid w:val="002B26DF"/>
    <w:rsid w:val="002B2BDE"/>
    <w:rsid w:val="002B34CB"/>
    <w:rsid w:val="002B35A7"/>
    <w:rsid w:val="002B3A49"/>
    <w:rsid w:val="002C0D5C"/>
    <w:rsid w:val="002C1745"/>
    <w:rsid w:val="002C7A52"/>
    <w:rsid w:val="002D1E05"/>
    <w:rsid w:val="002D77DF"/>
    <w:rsid w:val="002F51A1"/>
    <w:rsid w:val="00304C8B"/>
    <w:rsid w:val="00312491"/>
    <w:rsid w:val="003206FA"/>
    <w:rsid w:val="00322A4F"/>
    <w:rsid w:val="00341671"/>
    <w:rsid w:val="00346C61"/>
    <w:rsid w:val="00354E6F"/>
    <w:rsid w:val="00360193"/>
    <w:rsid w:val="00361E34"/>
    <w:rsid w:val="00391444"/>
    <w:rsid w:val="0039318B"/>
    <w:rsid w:val="003978EF"/>
    <w:rsid w:val="003A09B5"/>
    <w:rsid w:val="003A179B"/>
    <w:rsid w:val="003A2242"/>
    <w:rsid w:val="003A287C"/>
    <w:rsid w:val="003A34C5"/>
    <w:rsid w:val="003A4237"/>
    <w:rsid w:val="003A766D"/>
    <w:rsid w:val="003B005A"/>
    <w:rsid w:val="003B787D"/>
    <w:rsid w:val="003C13C2"/>
    <w:rsid w:val="003C694F"/>
    <w:rsid w:val="003D1F0E"/>
    <w:rsid w:val="003D5844"/>
    <w:rsid w:val="003D58C4"/>
    <w:rsid w:val="003D6203"/>
    <w:rsid w:val="003E6606"/>
    <w:rsid w:val="003E7B77"/>
    <w:rsid w:val="003F27AA"/>
    <w:rsid w:val="00413850"/>
    <w:rsid w:val="004144EF"/>
    <w:rsid w:val="004145D0"/>
    <w:rsid w:val="004163D7"/>
    <w:rsid w:val="004222B2"/>
    <w:rsid w:val="0042260B"/>
    <w:rsid w:val="00432FA7"/>
    <w:rsid w:val="004340B3"/>
    <w:rsid w:val="0043622F"/>
    <w:rsid w:val="0043767B"/>
    <w:rsid w:val="00440445"/>
    <w:rsid w:val="004446F3"/>
    <w:rsid w:val="004460C1"/>
    <w:rsid w:val="0045115E"/>
    <w:rsid w:val="00456913"/>
    <w:rsid w:val="00457007"/>
    <w:rsid w:val="00464A09"/>
    <w:rsid w:val="004651DF"/>
    <w:rsid w:val="004659BA"/>
    <w:rsid w:val="00470645"/>
    <w:rsid w:val="00472638"/>
    <w:rsid w:val="00476F16"/>
    <w:rsid w:val="00481BAB"/>
    <w:rsid w:val="00483119"/>
    <w:rsid w:val="00487283"/>
    <w:rsid w:val="00494BFD"/>
    <w:rsid w:val="0049563C"/>
    <w:rsid w:val="004A70EE"/>
    <w:rsid w:val="004B09D3"/>
    <w:rsid w:val="004B5E90"/>
    <w:rsid w:val="004C0886"/>
    <w:rsid w:val="004C2880"/>
    <w:rsid w:val="004C2ABD"/>
    <w:rsid w:val="004C7307"/>
    <w:rsid w:val="004C7B7D"/>
    <w:rsid w:val="004D110E"/>
    <w:rsid w:val="004D551D"/>
    <w:rsid w:val="004F7E86"/>
    <w:rsid w:val="00502CA4"/>
    <w:rsid w:val="00502E7F"/>
    <w:rsid w:val="005135EB"/>
    <w:rsid w:val="00513EFE"/>
    <w:rsid w:val="005144EE"/>
    <w:rsid w:val="00515B46"/>
    <w:rsid w:val="00516931"/>
    <w:rsid w:val="00517793"/>
    <w:rsid w:val="00526BBC"/>
    <w:rsid w:val="00526FF2"/>
    <w:rsid w:val="00530069"/>
    <w:rsid w:val="00534DE7"/>
    <w:rsid w:val="00535FD1"/>
    <w:rsid w:val="00553E95"/>
    <w:rsid w:val="00554E31"/>
    <w:rsid w:val="005566E7"/>
    <w:rsid w:val="0056074B"/>
    <w:rsid w:val="00566D38"/>
    <w:rsid w:val="00567A51"/>
    <w:rsid w:val="005745BD"/>
    <w:rsid w:val="0058016C"/>
    <w:rsid w:val="00581DF9"/>
    <w:rsid w:val="00597CE9"/>
    <w:rsid w:val="005A0568"/>
    <w:rsid w:val="005A333F"/>
    <w:rsid w:val="005A4DCA"/>
    <w:rsid w:val="005B31D3"/>
    <w:rsid w:val="005B4493"/>
    <w:rsid w:val="005C2C1E"/>
    <w:rsid w:val="005C4D00"/>
    <w:rsid w:val="005C4DD0"/>
    <w:rsid w:val="005D30BA"/>
    <w:rsid w:val="005E2696"/>
    <w:rsid w:val="00601F32"/>
    <w:rsid w:val="006035AC"/>
    <w:rsid w:val="00613C53"/>
    <w:rsid w:val="006140DD"/>
    <w:rsid w:val="006236CB"/>
    <w:rsid w:val="0063426C"/>
    <w:rsid w:val="00642212"/>
    <w:rsid w:val="00650EB9"/>
    <w:rsid w:val="00654614"/>
    <w:rsid w:val="0067148C"/>
    <w:rsid w:val="006734A8"/>
    <w:rsid w:val="00680932"/>
    <w:rsid w:val="00687FEF"/>
    <w:rsid w:val="006909B8"/>
    <w:rsid w:val="00695783"/>
    <w:rsid w:val="0069630A"/>
    <w:rsid w:val="00696BB7"/>
    <w:rsid w:val="006A2952"/>
    <w:rsid w:val="006A3C02"/>
    <w:rsid w:val="006A4860"/>
    <w:rsid w:val="006A6500"/>
    <w:rsid w:val="006B0C77"/>
    <w:rsid w:val="006C501F"/>
    <w:rsid w:val="006C54CF"/>
    <w:rsid w:val="006C7A0F"/>
    <w:rsid w:val="006D39FD"/>
    <w:rsid w:val="006D4B64"/>
    <w:rsid w:val="006E5D31"/>
    <w:rsid w:val="006F096C"/>
    <w:rsid w:val="00700DC3"/>
    <w:rsid w:val="00703382"/>
    <w:rsid w:val="00710389"/>
    <w:rsid w:val="00710F21"/>
    <w:rsid w:val="00711101"/>
    <w:rsid w:val="00722CC0"/>
    <w:rsid w:val="00727F59"/>
    <w:rsid w:val="00732229"/>
    <w:rsid w:val="007343FE"/>
    <w:rsid w:val="00743625"/>
    <w:rsid w:val="00753D7D"/>
    <w:rsid w:val="007542E7"/>
    <w:rsid w:val="00762E89"/>
    <w:rsid w:val="007637BD"/>
    <w:rsid w:val="00763D0F"/>
    <w:rsid w:val="00764924"/>
    <w:rsid w:val="00764A92"/>
    <w:rsid w:val="00766745"/>
    <w:rsid w:val="00766C05"/>
    <w:rsid w:val="007739CA"/>
    <w:rsid w:val="007741E5"/>
    <w:rsid w:val="00782014"/>
    <w:rsid w:val="00795425"/>
    <w:rsid w:val="007A2946"/>
    <w:rsid w:val="007A3685"/>
    <w:rsid w:val="007A38B5"/>
    <w:rsid w:val="007A4964"/>
    <w:rsid w:val="007A66C0"/>
    <w:rsid w:val="007B2F19"/>
    <w:rsid w:val="007B4621"/>
    <w:rsid w:val="007B5417"/>
    <w:rsid w:val="007B62C5"/>
    <w:rsid w:val="007B7DF6"/>
    <w:rsid w:val="007C3B6E"/>
    <w:rsid w:val="007D3A4E"/>
    <w:rsid w:val="007E076A"/>
    <w:rsid w:val="007F219E"/>
    <w:rsid w:val="00801D0A"/>
    <w:rsid w:val="00807DF7"/>
    <w:rsid w:val="00812D41"/>
    <w:rsid w:val="0081604E"/>
    <w:rsid w:val="0082598E"/>
    <w:rsid w:val="00830C1D"/>
    <w:rsid w:val="00831E25"/>
    <w:rsid w:val="0083248F"/>
    <w:rsid w:val="00832E68"/>
    <w:rsid w:val="0084326E"/>
    <w:rsid w:val="008476DC"/>
    <w:rsid w:val="0085564B"/>
    <w:rsid w:val="008618E8"/>
    <w:rsid w:val="00862751"/>
    <w:rsid w:val="0086364A"/>
    <w:rsid w:val="00863C02"/>
    <w:rsid w:val="00865574"/>
    <w:rsid w:val="00876C60"/>
    <w:rsid w:val="008778B1"/>
    <w:rsid w:val="00881786"/>
    <w:rsid w:val="00882B25"/>
    <w:rsid w:val="00886214"/>
    <w:rsid w:val="008954E4"/>
    <w:rsid w:val="00895840"/>
    <w:rsid w:val="008A63F9"/>
    <w:rsid w:val="008B1AC6"/>
    <w:rsid w:val="008B23A2"/>
    <w:rsid w:val="008B2A9B"/>
    <w:rsid w:val="008B58C2"/>
    <w:rsid w:val="008C1AD4"/>
    <w:rsid w:val="008C550B"/>
    <w:rsid w:val="008C7A51"/>
    <w:rsid w:val="008D1512"/>
    <w:rsid w:val="008D4075"/>
    <w:rsid w:val="008D42D5"/>
    <w:rsid w:val="008D5AB7"/>
    <w:rsid w:val="008E0506"/>
    <w:rsid w:val="008E103A"/>
    <w:rsid w:val="008E134F"/>
    <w:rsid w:val="008E345E"/>
    <w:rsid w:val="008F5018"/>
    <w:rsid w:val="008F7FD9"/>
    <w:rsid w:val="0090247B"/>
    <w:rsid w:val="00902CE0"/>
    <w:rsid w:val="009031CF"/>
    <w:rsid w:val="00906A39"/>
    <w:rsid w:val="00906E59"/>
    <w:rsid w:val="00920CBF"/>
    <w:rsid w:val="00921B6F"/>
    <w:rsid w:val="00940E30"/>
    <w:rsid w:val="00940FA8"/>
    <w:rsid w:val="00943E9E"/>
    <w:rsid w:val="00947330"/>
    <w:rsid w:val="0095521A"/>
    <w:rsid w:val="00960A61"/>
    <w:rsid w:val="00964C7A"/>
    <w:rsid w:val="009676E8"/>
    <w:rsid w:val="009704FC"/>
    <w:rsid w:val="0097250B"/>
    <w:rsid w:val="00974ED4"/>
    <w:rsid w:val="009774AE"/>
    <w:rsid w:val="00980F98"/>
    <w:rsid w:val="00985A86"/>
    <w:rsid w:val="009872E9"/>
    <w:rsid w:val="00997C6F"/>
    <w:rsid w:val="009A09E8"/>
    <w:rsid w:val="009A2349"/>
    <w:rsid w:val="009A39AC"/>
    <w:rsid w:val="009A78A3"/>
    <w:rsid w:val="009B0BE8"/>
    <w:rsid w:val="009C5144"/>
    <w:rsid w:val="009D42AF"/>
    <w:rsid w:val="009E6868"/>
    <w:rsid w:val="009F0C5E"/>
    <w:rsid w:val="009F28A8"/>
    <w:rsid w:val="009F3341"/>
    <w:rsid w:val="00A02F44"/>
    <w:rsid w:val="00A052F0"/>
    <w:rsid w:val="00A06F56"/>
    <w:rsid w:val="00A12DFE"/>
    <w:rsid w:val="00A17152"/>
    <w:rsid w:val="00A17FF7"/>
    <w:rsid w:val="00A20AA9"/>
    <w:rsid w:val="00A23F3B"/>
    <w:rsid w:val="00A47F4B"/>
    <w:rsid w:val="00A52F92"/>
    <w:rsid w:val="00A554F7"/>
    <w:rsid w:val="00A57601"/>
    <w:rsid w:val="00A57E82"/>
    <w:rsid w:val="00A602F6"/>
    <w:rsid w:val="00A63812"/>
    <w:rsid w:val="00A71893"/>
    <w:rsid w:val="00A73140"/>
    <w:rsid w:val="00AA2A46"/>
    <w:rsid w:val="00AA3832"/>
    <w:rsid w:val="00AA7498"/>
    <w:rsid w:val="00AB424F"/>
    <w:rsid w:val="00AC3495"/>
    <w:rsid w:val="00AC51FE"/>
    <w:rsid w:val="00AC6086"/>
    <w:rsid w:val="00AC68F8"/>
    <w:rsid w:val="00AD2EC3"/>
    <w:rsid w:val="00AD6AF5"/>
    <w:rsid w:val="00AE476A"/>
    <w:rsid w:val="00AF6058"/>
    <w:rsid w:val="00B022EE"/>
    <w:rsid w:val="00B030B8"/>
    <w:rsid w:val="00B07FA6"/>
    <w:rsid w:val="00B34574"/>
    <w:rsid w:val="00B4478D"/>
    <w:rsid w:val="00B44EAD"/>
    <w:rsid w:val="00B4538A"/>
    <w:rsid w:val="00B50909"/>
    <w:rsid w:val="00B51939"/>
    <w:rsid w:val="00B62985"/>
    <w:rsid w:val="00B63796"/>
    <w:rsid w:val="00B65D98"/>
    <w:rsid w:val="00B67ECD"/>
    <w:rsid w:val="00B71EC6"/>
    <w:rsid w:val="00B728AD"/>
    <w:rsid w:val="00B91B6B"/>
    <w:rsid w:val="00B959AA"/>
    <w:rsid w:val="00B95DC9"/>
    <w:rsid w:val="00BA1166"/>
    <w:rsid w:val="00BA64F0"/>
    <w:rsid w:val="00BB1661"/>
    <w:rsid w:val="00BB3858"/>
    <w:rsid w:val="00BC2A63"/>
    <w:rsid w:val="00BC4DE9"/>
    <w:rsid w:val="00BD04A4"/>
    <w:rsid w:val="00BD6205"/>
    <w:rsid w:val="00BE21B2"/>
    <w:rsid w:val="00BF543B"/>
    <w:rsid w:val="00C07DBA"/>
    <w:rsid w:val="00C1386D"/>
    <w:rsid w:val="00C155ED"/>
    <w:rsid w:val="00C160D5"/>
    <w:rsid w:val="00C30C5F"/>
    <w:rsid w:val="00C347CB"/>
    <w:rsid w:val="00C370C3"/>
    <w:rsid w:val="00C373B3"/>
    <w:rsid w:val="00C57FAD"/>
    <w:rsid w:val="00C60004"/>
    <w:rsid w:val="00C60088"/>
    <w:rsid w:val="00C63229"/>
    <w:rsid w:val="00C647B4"/>
    <w:rsid w:val="00C72129"/>
    <w:rsid w:val="00C72D12"/>
    <w:rsid w:val="00C748DA"/>
    <w:rsid w:val="00C76964"/>
    <w:rsid w:val="00C77BC2"/>
    <w:rsid w:val="00C818E2"/>
    <w:rsid w:val="00C8288B"/>
    <w:rsid w:val="00C97E5E"/>
    <w:rsid w:val="00CB06F6"/>
    <w:rsid w:val="00CB1105"/>
    <w:rsid w:val="00CC5420"/>
    <w:rsid w:val="00CD0A86"/>
    <w:rsid w:val="00CD2257"/>
    <w:rsid w:val="00CD69AA"/>
    <w:rsid w:val="00CD718E"/>
    <w:rsid w:val="00CE5A87"/>
    <w:rsid w:val="00D03020"/>
    <w:rsid w:val="00D03CE6"/>
    <w:rsid w:val="00D07DC9"/>
    <w:rsid w:val="00D14AF7"/>
    <w:rsid w:val="00D4142C"/>
    <w:rsid w:val="00D424B9"/>
    <w:rsid w:val="00D45E78"/>
    <w:rsid w:val="00D55E70"/>
    <w:rsid w:val="00D6113F"/>
    <w:rsid w:val="00D632AD"/>
    <w:rsid w:val="00D66B5B"/>
    <w:rsid w:val="00D6770B"/>
    <w:rsid w:val="00D73756"/>
    <w:rsid w:val="00D7535F"/>
    <w:rsid w:val="00D77994"/>
    <w:rsid w:val="00D902D7"/>
    <w:rsid w:val="00D96161"/>
    <w:rsid w:val="00D9631F"/>
    <w:rsid w:val="00DA041E"/>
    <w:rsid w:val="00DA08CC"/>
    <w:rsid w:val="00DA48E7"/>
    <w:rsid w:val="00DB0F1C"/>
    <w:rsid w:val="00DB24A9"/>
    <w:rsid w:val="00DB2F5D"/>
    <w:rsid w:val="00DB52B8"/>
    <w:rsid w:val="00DC21C8"/>
    <w:rsid w:val="00DC280A"/>
    <w:rsid w:val="00DC2F0C"/>
    <w:rsid w:val="00DC7462"/>
    <w:rsid w:val="00DD2B57"/>
    <w:rsid w:val="00DE29B0"/>
    <w:rsid w:val="00DE2EE0"/>
    <w:rsid w:val="00DF0C9E"/>
    <w:rsid w:val="00DF292A"/>
    <w:rsid w:val="00DF3A39"/>
    <w:rsid w:val="00DF6CA1"/>
    <w:rsid w:val="00E00439"/>
    <w:rsid w:val="00E07509"/>
    <w:rsid w:val="00E10464"/>
    <w:rsid w:val="00E1309B"/>
    <w:rsid w:val="00E15153"/>
    <w:rsid w:val="00E176F9"/>
    <w:rsid w:val="00E20D41"/>
    <w:rsid w:val="00E35EBA"/>
    <w:rsid w:val="00E36791"/>
    <w:rsid w:val="00E372E4"/>
    <w:rsid w:val="00E42908"/>
    <w:rsid w:val="00E44EC8"/>
    <w:rsid w:val="00E504C6"/>
    <w:rsid w:val="00E51D76"/>
    <w:rsid w:val="00E5609A"/>
    <w:rsid w:val="00E56183"/>
    <w:rsid w:val="00E57219"/>
    <w:rsid w:val="00E6778C"/>
    <w:rsid w:val="00E70F5B"/>
    <w:rsid w:val="00E865D6"/>
    <w:rsid w:val="00E9329D"/>
    <w:rsid w:val="00EA0EA8"/>
    <w:rsid w:val="00EA0F67"/>
    <w:rsid w:val="00EA49E6"/>
    <w:rsid w:val="00EB11D8"/>
    <w:rsid w:val="00EC06EA"/>
    <w:rsid w:val="00EC08F5"/>
    <w:rsid w:val="00EC0C88"/>
    <w:rsid w:val="00EC1752"/>
    <w:rsid w:val="00EC63B1"/>
    <w:rsid w:val="00ED2690"/>
    <w:rsid w:val="00ED5A5E"/>
    <w:rsid w:val="00EE3662"/>
    <w:rsid w:val="00EF15CE"/>
    <w:rsid w:val="00EF1F0E"/>
    <w:rsid w:val="00F028AD"/>
    <w:rsid w:val="00F04210"/>
    <w:rsid w:val="00F143AB"/>
    <w:rsid w:val="00F16AD7"/>
    <w:rsid w:val="00F16C3A"/>
    <w:rsid w:val="00F17B62"/>
    <w:rsid w:val="00F224A5"/>
    <w:rsid w:val="00F22F61"/>
    <w:rsid w:val="00F25C6F"/>
    <w:rsid w:val="00F25F90"/>
    <w:rsid w:val="00F30CCB"/>
    <w:rsid w:val="00F320C2"/>
    <w:rsid w:val="00F4627F"/>
    <w:rsid w:val="00F5073D"/>
    <w:rsid w:val="00F5262F"/>
    <w:rsid w:val="00F5433F"/>
    <w:rsid w:val="00F549B0"/>
    <w:rsid w:val="00F5709D"/>
    <w:rsid w:val="00F606D5"/>
    <w:rsid w:val="00F65528"/>
    <w:rsid w:val="00F75F3C"/>
    <w:rsid w:val="00F8507C"/>
    <w:rsid w:val="00F9350C"/>
    <w:rsid w:val="00FA0D38"/>
    <w:rsid w:val="00FA15D0"/>
    <w:rsid w:val="00FA4A5B"/>
    <w:rsid w:val="00FA713D"/>
    <w:rsid w:val="00FB032C"/>
    <w:rsid w:val="00FB07A0"/>
    <w:rsid w:val="00FB2321"/>
    <w:rsid w:val="00FB5C12"/>
    <w:rsid w:val="00FB69B9"/>
    <w:rsid w:val="00FC0338"/>
    <w:rsid w:val="00FD0B89"/>
    <w:rsid w:val="00FD518D"/>
    <w:rsid w:val="00FD77B8"/>
    <w:rsid w:val="00FD7F43"/>
    <w:rsid w:val="00FE04DA"/>
    <w:rsid w:val="00FE2A8D"/>
    <w:rsid w:val="00FE45BD"/>
    <w:rsid w:val="00FE590C"/>
    <w:rsid w:val="00FF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34"/>
    <w:rPr>
      <w:rFonts w:ascii="STSong" w:hAnsi="STSong"/>
      <w:kern w:val="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38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0389"/>
    <w:rPr>
      <w:rFonts w:ascii="STSong" w:hAnsi="STSong" w:cs="Times New Roman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7A38B5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601F32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10389"/>
    <w:rPr>
      <w:rFonts w:cs="Times New Roman"/>
      <w:kern w:val="0"/>
      <w:sz w:val="2"/>
    </w:rPr>
  </w:style>
  <w:style w:type="paragraph" w:styleId="Header">
    <w:name w:val="header"/>
    <w:basedOn w:val="Normal"/>
    <w:link w:val="HeaderChar"/>
    <w:uiPriority w:val="99"/>
    <w:rsid w:val="00895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5840"/>
    <w:rPr>
      <w:rFonts w:ascii="STSong" w:hAnsi="STSong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B09D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0389"/>
    <w:rPr>
      <w:rFonts w:ascii="STSong" w:hAnsi="STSong"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597</Words>
  <Characters>3406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2010年度江苏省各市县预拌混凝土产量与设备统计汇总表</dc:title>
  <dc:subject/>
  <dc:creator>FtpDown</dc:creator>
  <cp:keywords/>
  <dc:description/>
  <cp:lastModifiedBy>微软用户</cp:lastModifiedBy>
  <cp:revision>2</cp:revision>
  <cp:lastPrinted>2018-03-26T02:16:00Z</cp:lastPrinted>
  <dcterms:created xsi:type="dcterms:W3CDTF">2018-04-03T01:50:00Z</dcterms:created>
  <dcterms:modified xsi:type="dcterms:W3CDTF">2018-04-03T01:50:00Z</dcterms:modified>
</cp:coreProperties>
</file>